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45E1" w14:textId="77777777" w:rsidR="0029601B" w:rsidRPr="003820CC" w:rsidRDefault="00D539A1" w:rsidP="00D539A1">
      <w:pPr>
        <w:pStyle w:val="a3"/>
        <w:rPr>
          <w:rFonts w:ascii="Times New Roman"/>
          <w:b/>
          <w:bCs/>
        </w:rPr>
      </w:pPr>
      <w:r w:rsidRPr="003820CC">
        <w:rPr>
          <w:rFonts w:ascii="Times New Roman"/>
          <w:b/>
          <w:bCs/>
        </w:rPr>
        <w:t xml:space="preserve">Guidelines for Preparing </w:t>
      </w:r>
      <w:r w:rsidR="00FD1BFC" w:rsidRPr="003820CC">
        <w:rPr>
          <w:rFonts w:ascii="Times New Roman"/>
          <w:b/>
          <w:bCs/>
        </w:rPr>
        <w:t xml:space="preserve">a </w:t>
      </w:r>
      <w:r w:rsidRPr="003820CC">
        <w:rPr>
          <w:rFonts w:ascii="Times New Roman"/>
          <w:b/>
          <w:bCs/>
        </w:rPr>
        <w:t>Preliminary Manuscript</w:t>
      </w:r>
      <w:r w:rsidR="0029601B" w:rsidRPr="003820CC">
        <w:rPr>
          <w:rFonts w:ascii="Times New Roman"/>
          <w:b/>
          <w:bCs/>
        </w:rPr>
        <w:t xml:space="preserve"> </w:t>
      </w:r>
      <w:r w:rsidRPr="003820CC">
        <w:rPr>
          <w:rFonts w:ascii="Times New Roman"/>
          <w:b/>
          <w:bCs/>
        </w:rPr>
        <w:t xml:space="preserve">for Academic </w:t>
      </w:r>
      <w:r w:rsidR="00434B0E" w:rsidRPr="003820CC">
        <w:rPr>
          <w:rFonts w:ascii="Times New Roman"/>
          <w:b/>
          <w:bCs/>
        </w:rPr>
        <w:t>Conference</w:t>
      </w:r>
      <w:r w:rsidR="00FD1BFC" w:rsidRPr="003820CC">
        <w:rPr>
          <w:rFonts w:ascii="Times New Roman"/>
          <w:b/>
          <w:bCs/>
        </w:rPr>
        <w:t>s</w:t>
      </w:r>
    </w:p>
    <w:p w14:paraId="3AC97C11" w14:textId="77777777" w:rsidR="00D539A1" w:rsidRPr="003820CC" w:rsidRDefault="0029601B" w:rsidP="00D539A1">
      <w:pPr>
        <w:pStyle w:val="a3"/>
        <w:rPr>
          <w:rFonts w:ascii="Times New Roman"/>
          <w:b/>
          <w:bCs/>
        </w:rPr>
      </w:pPr>
      <w:r w:rsidRPr="003820CC">
        <w:rPr>
          <w:rFonts w:ascii="Times New Roman"/>
          <w:b/>
          <w:bCs/>
        </w:rPr>
        <w:t xml:space="preserve">Hosted by </w:t>
      </w:r>
      <w:r w:rsidR="00D539A1" w:rsidRPr="003820CC">
        <w:rPr>
          <w:rFonts w:ascii="Times New Roman"/>
          <w:b/>
          <w:bCs/>
        </w:rPr>
        <w:t>the Japan Society of Corrosion Engineering</w:t>
      </w:r>
      <w:r w:rsidRPr="003820CC">
        <w:rPr>
          <w:rFonts w:ascii="Times New Roman"/>
          <w:b/>
          <w:bCs/>
        </w:rPr>
        <w:t xml:space="preserve"> (JSCE)</w:t>
      </w:r>
    </w:p>
    <w:p w14:paraId="5EA95BE9" w14:textId="77777777" w:rsidR="00881C4A" w:rsidRPr="003820CC" w:rsidRDefault="00881C4A" w:rsidP="00881C4A"/>
    <w:p w14:paraId="2237DB47" w14:textId="77777777" w:rsidR="00881C4A" w:rsidRPr="003820CC" w:rsidRDefault="00E45FAA" w:rsidP="00881C4A">
      <w:pPr>
        <w:pStyle w:val="a4"/>
      </w:pPr>
      <w:r w:rsidRPr="003820CC">
        <w:t>F</w:t>
      </w:r>
      <w:r>
        <w:rPr>
          <w:rFonts w:hint="eastAsia"/>
        </w:rPr>
        <w:t>UKAYA</w:t>
      </w:r>
      <w:r w:rsidRPr="003820CC">
        <w:t xml:space="preserve"> </w:t>
      </w:r>
      <w:r w:rsidR="00881C4A" w:rsidRPr="003820CC">
        <w:t xml:space="preserve">Yuichi*, </w:t>
      </w:r>
      <w:r>
        <w:rPr>
          <w:rFonts w:hint="eastAsia"/>
        </w:rPr>
        <w:t xml:space="preserve">ARAI </w:t>
      </w:r>
      <w:r w:rsidR="00881C4A" w:rsidRPr="003820CC">
        <w:t xml:space="preserve">Shoichi**, </w:t>
      </w:r>
      <w:r>
        <w:rPr>
          <w:rFonts w:hint="eastAsia"/>
        </w:rPr>
        <w:t xml:space="preserve">TAHARA </w:t>
      </w:r>
      <w:r w:rsidR="00881C4A" w:rsidRPr="003820CC">
        <w:t xml:space="preserve">Akira*, </w:t>
      </w:r>
      <w:r>
        <w:rPr>
          <w:rFonts w:hint="eastAsia"/>
        </w:rPr>
        <w:t xml:space="preserve">AKASHI </w:t>
      </w:r>
      <w:r w:rsidR="00881C4A" w:rsidRPr="003820CC">
        <w:t>Masatsune</w:t>
      </w:r>
      <w:r w:rsidR="00881C4A" w:rsidRPr="003820CC">
        <w:rPr>
          <w:vertAlign w:val="superscript"/>
        </w:rPr>
        <w:t>***</w:t>
      </w:r>
    </w:p>
    <w:p w14:paraId="53E40045" w14:textId="77777777" w:rsidR="00881C4A" w:rsidRPr="003820CC" w:rsidRDefault="00881C4A" w:rsidP="00881C4A">
      <w:pPr>
        <w:pStyle w:val="a5"/>
      </w:pPr>
      <w:r w:rsidRPr="003820CC">
        <w:t>* Materials Reliability Center, National Institute for Materials Science</w:t>
      </w:r>
    </w:p>
    <w:p w14:paraId="6CEB29DC" w14:textId="77777777" w:rsidR="00881C4A" w:rsidRPr="003820CC" w:rsidRDefault="00881C4A" w:rsidP="00881C4A">
      <w:pPr>
        <w:pStyle w:val="a5"/>
      </w:pPr>
      <w:r w:rsidRPr="003820CC">
        <w:t>** Production Technology Center, Showa Denko K. K.</w:t>
      </w:r>
    </w:p>
    <w:p w14:paraId="14B1D21D" w14:textId="77777777" w:rsidR="00881C4A" w:rsidRPr="003820CC" w:rsidRDefault="00881C4A" w:rsidP="00881C4A">
      <w:pPr>
        <w:pStyle w:val="a5"/>
      </w:pPr>
      <w:r w:rsidRPr="003820CC">
        <w:t>*** ITEC Co.,</w:t>
      </w:r>
      <w:r w:rsidR="0008478F" w:rsidRPr="003820CC">
        <w:t xml:space="preserve"> </w:t>
      </w:r>
      <w:r w:rsidRPr="003820CC">
        <w:t>Ltd.</w:t>
      </w:r>
    </w:p>
    <w:p w14:paraId="04D65950" w14:textId="77777777" w:rsidR="00881C4A" w:rsidRPr="003820CC" w:rsidRDefault="00881C4A" w:rsidP="00881C4A"/>
    <w:p w14:paraId="2E2CFD13" w14:textId="77777777" w:rsidR="00881C4A" w:rsidRPr="003820CC" w:rsidRDefault="00881C4A" w:rsidP="00881C4A">
      <w:pPr>
        <w:pStyle w:val="1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Scope of Application</w:t>
      </w:r>
    </w:p>
    <w:p w14:paraId="0EF57F6C" w14:textId="77777777" w:rsidR="00881C4A" w:rsidRPr="003820CC" w:rsidRDefault="00881C4A" w:rsidP="00881C4A">
      <w:pPr>
        <w:ind w:leftChars="100" w:left="235" w:firstLine="1"/>
      </w:pPr>
      <w:r w:rsidRPr="003820CC">
        <w:t xml:space="preserve">These guidelines </w:t>
      </w:r>
      <w:bookmarkStart w:id="0" w:name="_Hlk142385078"/>
      <w:r w:rsidR="00EF06E1" w:rsidRPr="003820CC">
        <w:t xml:space="preserve">explain </w:t>
      </w:r>
      <w:bookmarkEnd w:id="0"/>
      <w:r w:rsidRPr="003820CC">
        <w:t xml:space="preserve">how to prepare and submit a preliminary manuscript for </w:t>
      </w:r>
      <w:r w:rsidR="00FD1BFC" w:rsidRPr="003820CC">
        <w:t xml:space="preserve">the </w:t>
      </w:r>
      <w:r w:rsidRPr="003820CC">
        <w:t xml:space="preserve">Academic </w:t>
      </w:r>
      <w:r w:rsidR="00434B0E" w:rsidRPr="003820CC">
        <w:t>Conference</w:t>
      </w:r>
      <w:r w:rsidR="00FD1BFC" w:rsidRPr="003820CC">
        <w:t>s</w:t>
      </w:r>
      <w:r w:rsidRPr="003820CC">
        <w:t xml:space="preserve"> hosted by the Japan Society of Corrosion Engineering</w:t>
      </w:r>
      <w:r w:rsidR="0029601B" w:rsidRPr="003820CC">
        <w:t xml:space="preserve"> (JSCE)</w:t>
      </w:r>
      <w:r w:rsidRPr="003820CC">
        <w:t xml:space="preserve"> (</w:t>
      </w:r>
      <w:r w:rsidR="0074343A" w:rsidRPr="003820CC">
        <w:t xml:space="preserve">JSCE </w:t>
      </w:r>
      <w:r w:rsidRPr="003820CC">
        <w:t>Materials and Environment XXXX</w:t>
      </w:r>
      <w:r w:rsidR="0074343A" w:rsidRPr="003820CC">
        <w:t xml:space="preserve"> /</w:t>
      </w:r>
      <w:r w:rsidR="0029601B" w:rsidRPr="003820CC">
        <w:t xml:space="preserve"> T</w:t>
      </w:r>
      <w:r w:rsidRPr="003820CC">
        <w:t>he XXth Japan Conference on Materials and Environments).</w:t>
      </w:r>
    </w:p>
    <w:p w14:paraId="7B260A94" w14:textId="77777777" w:rsidR="00881C4A" w:rsidRPr="003820CC" w:rsidRDefault="00881C4A" w:rsidP="00881C4A"/>
    <w:p w14:paraId="7D70C061" w14:textId="77777777" w:rsidR="00881C4A" w:rsidRPr="003820CC" w:rsidRDefault="00881C4A" w:rsidP="00881C4A">
      <w:pPr>
        <w:pStyle w:val="1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Preliminary Manuscript Preparation Guidelines</w:t>
      </w:r>
    </w:p>
    <w:p w14:paraId="699149BD" w14:textId="77777777" w:rsidR="00881C4A" w:rsidRPr="003820CC" w:rsidRDefault="00881C4A" w:rsidP="00881C4A">
      <w:pPr>
        <w:pStyle w:val="2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Prepar</w:t>
      </w:r>
      <w:r w:rsidR="005B39EA" w:rsidRPr="003820CC">
        <w:rPr>
          <w:rFonts w:ascii="Times New Roman" w:hAnsi="Times New Roman"/>
          <w:b/>
          <w:bCs/>
        </w:rPr>
        <w:t>ing</w:t>
      </w:r>
      <w:r w:rsidRPr="003820CC">
        <w:rPr>
          <w:rFonts w:ascii="Times New Roman" w:hAnsi="Times New Roman"/>
          <w:b/>
          <w:bCs/>
        </w:rPr>
        <w:t xml:space="preserve"> a preliminary manuscript </w:t>
      </w:r>
      <w:r w:rsidR="003651A2" w:rsidRPr="003820CC">
        <w:rPr>
          <w:rFonts w:ascii="Times New Roman" w:hAnsi="Times New Roman"/>
          <w:b/>
          <w:bCs/>
        </w:rPr>
        <w:t xml:space="preserve">as a </w:t>
      </w:r>
      <w:r w:rsidRPr="003820CC">
        <w:rPr>
          <w:rFonts w:ascii="Times New Roman" w:hAnsi="Times New Roman"/>
          <w:b/>
          <w:bCs/>
        </w:rPr>
        <w:t>Word file</w:t>
      </w:r>
    </w:p>
    <w:p w14:paraId="05C6C549" w14:textId="77777777" w:rsidR="00881C4A" w:rsidRPr="003820CC" w:rsidRDefault="00375218" w:rsidP="00881C4A">
      <w:pPr>
        <w:ind w:firstLineChars="100" w:firstLine="235"/>
      </w:pPr>
      <w:r w:rsidRPr="003820CC">
        <w:t xml:space="preserve">Go to the </w:t>
      </w:r>
      <w:r w:rsidR="00185885" w:rsidRPr="003820CC">
        <w:t xml:space="preserve">appropriate </w:t>
      </w:r>
      <w:r w:rsidRPr="003820CC">
        <w:t>Academic Conferences page of the Japan Society of Corrosion Engineering (JSCE)</w:t>
      </w:r>
      <w:r w:rsidR="00DC560F" w:rsidRPr="003820CC">
        <w:t>'</w:t>
      </w:r>
      <w:r w:rsidRPr="003820CC">
        <w:t>s website</w:t>
      </w:r>
      <w:r w:rsidRPr="003820CC">
        <w:rPr>
          <w:vertAlign w:val="superscript"/>
        </w:rPr>
        <w:t>1)</w:t>
      </w:r>
      <w:r w:rsidRPr="003820CC">
        <w:t xml:space="preserve"> </w:t>
      </w:r>
      <w:r w:rsidR="00010C36" w:rsidRPr="003820CC">
        <w:t>to</w:t>
      </w:r>
      <w:r w:rsidRPr="003820CC">
        <w:t xml:space="preserve"> d</w:t>
      </w:r>
      <w:r w:rsidR="00881C4A" w:rsidRPr="003820CC">
        <w:t>ownload the Microsoft Word</w:t>
      </w:r>
      <w:r w:rsidR="00010C36" w:rsidRPr="003820CC">
        <w:t xml:space="preserve"> template. P</w:t>
      </w:r>
      <w:r w:rsidR="00881C4A" w:rsidRPr="003820CC">
        <w:t>repare a preliminary manuscript</w:t>
      </w:r>
      <w:r w:rsidR="00707E54" w:rsidRPr="003820CC">
        <w:t xml:space="preserve"> </w:t>
      </w:r>
      <w:r w:rsidR="003651A2" w:rsidRPr="003820CC">
        <w:t xml:space="preserve">as </w:t>
      </w:r>
      <w:r w:rsidR="00707E54" w:rsidRPr="003820CC">
        <w:t>a</w:t>
      </w:r>
      <w:r w:rsidR="00881C4A" w:rsidRPr="003820CC">
        <w:t xml:space="preserve"> Word file with figures and tables embedded</w:t>
      </w:r>
      <w:r w:rsidR="00707E54" w:rsidRPr="003820CC">
        <w:t xml:space="preserve"> in the text</w:t>
      </w:r>
      <w:r w:rsidR="00881C4A" w:rsidRPr="003820CC">
        <w:t xml:space="preserve">. </w:t>
      </w:r>
      <w:r w:rsidR="00707E54" w:rsidRPr="003820CC">
        <w:t>The manuscript should be prepared using</w:t>
      </w:r>
      <w:r w:rsidR="00881C4A" w:rsidRPr="003820CC">
        <w:t xml:space="preserve"> Microsoft Word </w:t>
      </w:r>
      <w:r w:rsidR="00707E54" w:rsidRPr="003820CC">
        <w:t>(</w:t>
      </w:r>
      <w:r w:rsidR="00881C4A" w:rsidRPr="003820CC">
        <w:t xml:space="preserve">2000 or </w:t>
      </w:r>
      <w:r w:rsidR="00707E54" w:rsidRPr="003820CC">
        <w:t>higher version)</w:t>
      </w:r>
      <w:r w:rsidR="00881C4A" w:rsidRPr="003820CC">
        <w:t>.</w:t>
      </w:r>
    </w:p>
    <w:p w14:paraId="358B2B08" w14:textId="77777777" w:rsidR="00FC126B" w:rsidRPr="003820CC" w:rsidRDefault="00FC126B" w:rsidP="00FC126B">
      <w:pPr>
        <w:ind w:firstLineChars="100" w:firstLine="235"/>
      </w:pPr>
      <w:r w:rsidRPr="003820CC">
        <w:t>Number of pages:</w:t>
      </w:r>
      <w:r w:rsidR="00C6198B" w:rsidRPr="003820CC">
        <w:t xml:space="preserve"> </w:t>
      </w:r>
      <w:r w:rsidRPr="003820CC">
        <w:t>2 or 4 pages (A4)</w:t>
      </w:r>
    </w:p>
    <w:p w14:paraId="36FE9D83" w14:textId="77777777" w:rsidR="00FC126B" w:rsidRPr="003820CC" w:rsidRDefault="00FC126B" w:rsidP="00FC126B">
      <w:pPr>
        <w:ind w:firstLineChars="100" w:firstLine="235"/>
      </w:pPr>
      <w:r w:rsidRPr="003820CC">
        <w:t>Margins:</w:t>
      </w:r>
      <w:r w:rsidRPr="003820CC">
        <w:tab/>
        <w:t>Top</w:t>
      </w:r>
      <w:r w:rsidR="00C6198B" w:rsidRPr="003820CC">
        <w:t>:</w:t>
      </w:r>
      <w:r w:rsidRPr="003820CC">
        <w:t xml:space="preserve"> 36 mm, Bottom: 26 mm, Right: 22 mm, Left: 22 mm</w:t>
      </w:r>
    </w:p>
    <w:p w14:paraId="60ED68A1" w14:textId="77777777" w:rsidR="00881C4A" w:rsidRPr="003820CC" w:rsidRDefault="00FC126B" w:rsidP="00FC126B">
      <w:pPr>
        <w:ind w:firstLineChars="100" w:firstLine="235"/>
      </w:pPr>
      <w:r w:rsidRPr="003820CC">
        <w:t>Number of characters:</w:t>
      </w:r>
      <w:r w:rsidRPr="003820CC">
        <w:tab/>
      </w:r>
      <w:r w:rsidR="004A43C8" w:rsidRPr="003820CC">
        <w:t xml:space="preserve">Approx. </w:t>
      </w:r>
      <w:r w:rsidRPr="003820CC">
        <w:t xml:space="preserve">40 characters </w:t>
      </w:r>
      <w:r w:rsidR="005521F3" w:rsidRPr="003820CC">
        <w:t>×</w:t>
      </w:r>
      <w:r w:rsidRPr="003820CC">
        <w:t xml:space="preserve"> 36 lines</w:t>
      </w:r>
    </w:p>
    <w:p w14:paraId="0ED3D19E" w14:textId="77777777" w:rsidR="00FC126B" w:rsidRPr="003820CC" w:rsidRDefault="005B2627" w:rsidP="00881C4A">
      <w:pPr>
        <w:ind w:firstLineChars="100" w:firstLine="235"/>
      </w:pPr>
      <w:r w:rsidRPr="003820CC">
        <w:t>Font</w:t>
      </w:r>
      <w:r w:rsidR="003066B0" w:rsidRPr="003820CC">
        <w:t>s</w:t>
      </w:r>
      <w:r w:rsidRPr="003820CC">
        <w:t>:</w:t>
      </w:r>
      <w:r w:rsidRPr="003820CC">
        <w:t xml:space="preserve">　　　</w:t>
      </w:r>
      <w:r w:rsidRPr="003820CC">
        <w:t>Times New Roman</w:t>
      </w:r>
    </w:p>
    <w:p w14:paraId="6F1D47CD" w14:textId="77777777" w:rsidR="00881C4A" w:rsidRPr="003820CC" w:rsidRDefault="00C6198B" w:rsidP="00881C4A">
      <w:pPr>
        <w:ind w:firstLineChars="100" w:firstLine="235"/>
      </w:pPr>
      <w:r w:rsidRPr="003820CC">
        <w:t>Type</w:t>
      </w:r>
      <w:r w:rsidR="00881C4A" w:rsidRPr="003820CC">
        <w:t xml:space="preserve"> the </w:t>
      </w:r>
      <w:r w:rsidRPr="003820CC">
        <w:t xml:space="preserve">lecture </w:t>
      </w:r>
      <w:r w:rsidR="00881C4A" w:rsidRPr="003820CC">
        <w:t xml:space="preserve">title on the first line of the manuscript in </w:t>
      </w:r>
      <w:r w:rsidR="00AE4B82">
        <w:rPr>
          <w:rFonts w:hint="eastAsia"/>
        </w:rPr>
        <w:t>Bold</w:t>
      </w:r>
      <w:r w:rsidRPr="003820CC">
        <w:t xml:space="preserve"> (font size: </w:t>
      </w:r>
      <w:r w:rsidR="00881C4A" w:rsidRPr="003820CC">
        <w:t>1</w:t>
      </w:r>
      <w:r w:rsidR="005521F3" w:rsidRPr="003820CC">
        <w:t>4</w:t>
      </w:r>
      <w:r w:rsidRPr="003820CC">
        <w:t xml:space="preserve"> </w:t>
      </w:r>
      <w:r w:rsidR="00881C4A" w:rsidRPr="003820CC">
        <w:t>point</w:t>
      </w:r>
      <w:r w:rsidRPr="003820CC">
        <w:t>)</w:t>
      </w:r>
      <w:r w:rsidR="005F340A" w:rsidRPr="003820CC">
        <w:t xml:space="preserve"> and center it</w:t>
      </w:r>
      <w:r w:rsidR="00887FBA" w:rsidRPr="003820CC">
        <w:t xml:space="preserve"> on the page</w:t>
      </w:r>
      <w:r w:rsidR="00881C4A" w:rsidRPr="003820CC">
        <w:t xml:space="preserve">. Leave </w:t>
      </w:r>
      <w:r w:rsidR="00887FBA" w:rsidRPr="003820CC">
        <w:t xml:space="preserve">one blank line below the title, </w:t>
      </w:r>
      <w:r w:rsidR="00F9492F" w:rsidRPr="003820CC">
        <w:t>and</w:t>
      </w:r>
      <w:r w:rsidR="00887FBA" w:rsidRPr="003820CC">
        <w:t xml:space="preserve"> type </w:t>
      </w:r>
      <w:r w:rsidR="00881C4A" w:rsidRPr="003820CC">
        <w:t>the name of the author</w:t>
      </w:r>
      <w:r w:rsidR="005B2627" w:rsidRPr="003820CC">
        <w:t xml:space="preserve"> </w:t>
      </w:r>
      <w:r w:rsidR="00887FBA" w:rsidRPr="003820CC">
        <w:t>(font size:</w:t>
      </w:r>
      <w:r w:rsidR="00881C4A" w:rsidRPr="003820CC">
        <w:t xml:space="preserve"> 12</w:t>
      </w:r>
      <w:r w:rsidR="00887FBA" w:rsidRPr="003820CC">
        <w:t xml:space="preserve"> </w:t>
      </w:r>
      <w:r w:rsidR="00881C4A" w:rsidRPr="003820CC">
        <w:t>point</w:t>
      </w:r>
      <w:r w:rsidR="00887FBA" w:rsidRPr="003820CC">
        <w:t>)</w:t>
      </w:r>
      <w:r w:rsidR="005F340A" w:rsidRPr="003820CC">
        <w:t xml:space="preserve"> and</w:t>
      </w:r>
      <w:r w:rsidR="00881C4A" w:rsidRPr="003820CC">
        <w:t xml:space="preserve"> center</w:t>
      </w:r>
      <w:r w:rsidR="005F340A" w:rsidRPr="003820CC">
        <w:t xml:space="preserve"> it</w:t>
      </w:r>
      <w:r w:rsidR="00A24702" w:rsidRPr="003820CC">
        <w:t xml:space="preserve"> on the page</w:t>
      </w:r>
      <w:r w:rsidR="00881C4A" w:rsidRPr="003820CC">
        <w:t xml:space="preserve">. </w:t>
      </w:r>
      <w:r w:rsidR="005E0D4E" w:rsidRPr="005E0D4E">
        <w:t>When writing names in English, capitalize the entire surname, then capitalize only the first letter of the given name and write the rest in lowercase.</w:t>
      </w:r>
      <w:r w:rsidR="005E0D4E">
        <w:rPr>
          <w:rFonts w:hint="eastAsia"/>
        </w:rPr>
        <w:t xml:space="preserve"> </w:t>
      </w:r>
      <w:r w:rsidR="00881C4A" w:rsidRPr="003820CC">
        <w:t>If there are multiple authors, separate the</w:t>
      </w:r>
      <w:r w:rsidR="00A24702" w:rsidRPr="003820CC">
        <w:t>ir</w:t>
      </w:r>
      <w:r w:rsidR="00881C4A" w:rsidRPr="003820CC">
        <w:t xml:space="preserve"> names with a comma. </w:t>
      </w:r>
      <w:r w:rsidR="005F340A" w:rsidRPr="003820CC">
        <w:t>To indicate the</w:t>
      </w:r>
      <w:r w:rsidR="00881C4A" w:rsidRPr="003820CC">
        <w:t xml:space="preserve"> affiliation</w:t>
      </w:r>
      <w:r w:rsidR="005F340A" w:rsidRPr="003820CC">
        <w:t>s</w:t>
      </w:r>
      <w:r w:rsidR="00881C4A" w:rsidRPr="003820CC">
        <w:t xml:space="preserve"> of each author</w:t>
      </w:r>
      <w:r w:rsidR="005F340A" w:rsidRPr="003820CC">
        <w:t>, place</w:t>
      </w:r>
      <w:r w:rsidR="00CC4B4A" w:rsidRPr="003820CC">
        <w:t xml:space="preserve"> asterisks</w:t>
      </w:r>
      <w:r w:rsidR="00881C4A" w:rsidRPr="003820CC">
        <w:t xml:space="preserve"> (*, **, ***) after </w:t>
      </w:r>
      <w:r w:rsidR="00CC4B4A" w:rsidRPr="003820CC">
        <w:t>their names</w:t>
      </w:r>
      <w:r w:rsidR="00E2261A" w:rsidRPr="003820CC">
        <w:t xml:space="preserve">. </w:t>
      </w:r>
      <w:r w:rsidR="00830554" w:rsidRPr="003820CC">
        <w:t>The authors</w:t>
      </w:r>
      <w:bookmarkStart w:id="1" w:name="_Hlk142404289"/>
      <w:r w:rsidR="00366D6E" w:rsidRPr="003820CC">
        <w:t>'</w:t>
      </w:r>
      <w:bookmarkEnd w:id="1"/>
      <w:r w:rsidR="00830554" w:rsidRPr="003820CC">
        <w:t xml:space="preserve"> a</w:t>
      </w:r>
      <w:r w:rsidR="00E2261A" w:rsidRPr="003820CC">
        <w:t xml:space="preserve">ffiliations should be given on the </w:t>
      </w:r>
      <w:r w:rsidR="00881C4A" w:rsidRPr="003820CC">
        <w:t>next</w:t>
      </w:r>
      <w:r w:rsidR="00E2261A" w:rsidRPr="003820CC">
        <w:t xml:space="preserve"> </w:t>
      </w:r>
      <w:r w:rsidR="00881C4A" w:rsidRPr="003820CC">
        <w:t>line</w:t>
      </w:r>
      <w:r w:rsidR="00E2261A" w:rsidRPr="003820CC">
        <w:t>s</w:t>
      </w:r>
      <w:r w:rsidR="005B2627" w:rsidRPr="003820CC">
        <w:t xml:space="preserve"> </w:t>
      </w:r>
      <w:r w:rsidR="00E2261A" w:rsidRPr="003820CC">
        <w:t xml:space="preserve">(font size: </w:t>
      </w:r>
      <w:r w:rsidR="00881C4A" w:rsidRPr="003820CC">
        <w:t>10</w:t>
      </w:r>
      <w:r w:rsidR="00E2261A" w:rsidRPr="003820CC">
        <w:t xml:space="preserve"> </w:t>
      </w:r>
      <w:r w:rsidR="00881C4A" w:rsidRPr="003820CC">
        <w:t>point</w:t>
      </w:r>
      <w:r w:rsidR="00E2261A" w:rsidRPr="003820CC">
        <w:t>)</w:t>
      </w:r>
      <w:r w:rsidR="00881C4A" w:rsidRPr="003820CC">
        <w:t>,</w:t>
      </w:r>
      <w:r w:rsidR="00E2261A" w:rsidRPr="003820CC">
        <w:t xml:space="preserve"> centered on the page.</w:t>
      </w:r>
    </w:p>
    <w:p w14:paraId="51588686" w14:textId="77777777" w:rsidR="00881C4A" w:rsidRPr="003820CC" w:rsidRDefault="00881C4A" w:rsidP="00881C4A">
      <w:pPr>
        <w:ind w:firstLineChars="100" w:firstLine="235"/>
      </w:pPr>
      <w:bookmarkStart w:id="2" w:name="_Hlk142384306"/>
      <w:r w:rsidRPr="003820CC">
        <w:t xml:space="preserve">The </w:t>
      </w:r>
      <w:r w:rsidR="00E2261A" w:rsidRPr="003820CC">
        <w:t xml:space="preserve">body </w:t>
      </w:r>
      <w:r w:rsidRPr="003820CC">
        <w:t>text should be 12</w:t>
      </w:r>
      <w:r w:rsidR="00340E02" w:rsidRPr="003820CC">
        <w:t xml:space="preserve"> </w:t>
      </w:r>
      <w:r w:rsidRPr="003820CC">
        <w:t xml:space="preserve">point . </w:t>
      </w:r>
      <w:r w:rsidR="003B1891" w:rsidRPr="003820CC">
        <w:t>C</w:t>
      </w:r>
      <w:r w:rsidRPr="003820CC">
        <w:t xml:space="preserve">hapters, sections, and paragraphs in the text should be </w:t>
      </w:r>
      <w:r w:rsidR="003B1891" w:rsidRPr="003820CC">
        <w:t xml:space="preserve">numbered as follows </w:t>
      </w:r>
      <w:r w:rsidRPr="003820CC">
        <w:t>in 12</w:t>
      </w:r>
      <w:r w:rsidR="00340E02" w:rsidRPr="003820CC">
        <w:t xml:space="preserve"> </w:t>
      </w:r>
      <w:r w:rsidRPr="003820CC">
        <w:t xml:space="preserve">point </w:t>
      </w:r>
      <w:r w:rsidR="00340E02" w:rsidRPr="003820CC">
        <w:t xml:space="preserve">in the </w:t>
      </w:r>
      <w:r w:rsidR="00AE4B82">
        <w:rPr>
          <w:rFonts w:hint="eastAsia"/>
        </w:rPr>
        <w:t>Bold</w:t>
      </w:r>
      <w:r w:rsidRPr="003820CC">
        <w:t xml:space="preserve"> font, left-aligned.</w:t>
      </w:r>
      <w:bookmarkEnd w:id="2"/>
    </w:p>
    <w:p w14:paraId="4C2D90AE" w14:textId="77777777" w:rsidR="0026408C" w:rsidRPr="003820CC" w:rsidRDefault="0026408C" w:rsidP="0026408C">
      <w:r w:rsidRPr="003820CC">
        <w:tab/>
        <w:t>Chapter 1.</w:t>
      </w:r>
      <w:r w:rsidRPr="003820CC">
        <w:tab/>
      </w:r>
      <w:r w:rsidRPr="003820CC">
        <w:tab/>
        <w:t>2.</w:t>
      </w:r>
      <w:r w:rsidRPr="003820CC">
        <w:tab/>
      </w:r>
      <w:r w:rsidR="008D3D48" w:rsidRPr="003820CC">
        <w:t>(</w:t>
      </w:r>
      <w:r w:rsidR="00702B63" w:rsidRPr="003820CC">
        <w:t>Main heading</w:t>
      </w:r>
      <w:r w:rsidR="00AD2A75" w:rsidRPr="003820CC">
        <w:t>s</w:t>
      </w:r>
      <w:r w:rsidR="008D3D48" w:rsidRPr="003820CC">
        <w:t>)</w:t>
      </w:r>
    </w:p>
    <w:p w14:paraId="0B14406D" w14:textId="77777777" w:rsidR="0026408C" w:rsidRPr="003820CC" w:rsidRDefault="0026408C" w:rsidP="0026408C">
      <w:r w:rsidRPr="003820CC">
        <w:tab/>
        <w:t>Section 1.1</w:t>
      </w:r>
      <w:r w:rsidRPr="003820CC">
        <w:tab/>
      </w:r>
      <w:r w:rsidRPr="003820CC">
        <w:tab/>
        <w:t>2.1</w:t>
      </w:r>
      <w:r w:rsidRPr="003820CC">
        <w:tab/>
      </w:r>
      <w:r w:rsidR="008D3D48" w:rsidRPr="003820CC">
        <w:t>(</w:t>
      </w:r>
      <w:r w:rsidR="00340E02" w:rsidRPr="003820CC">
        <w:t>Sub-</w:t>
      </w:r>
      <w:r w:rsidR="00702B63" w:rsidRPr="003820CC">
        <w:t>heading</w:t>
      </w:r>
      <w:r w:rsidR="00AD2A75" w:rsidRPr="003820CC">
        <w:t>s</w:t>
      </w:r>
      <w:r w:rsidR="008D3D48" w:rsidRPr="003820CC">
        <w:t>)</w:t>
      </w:r>
    </w:p>
    <w:p w14:paraId="22F84794" w14:textId="77777777" w:rsidR="0026408C" w:rsidRPr="003820CC" w:rsidRDefault="0026408C" w:rsidP="0026408C">
      <w:r w:rsidRPr="003820CC">
        <w:tab/>
        <w:t>Paragraph 1.1.1</w:t>
      </w:r>
      <w:r w:rsidRPr="003820CC">
        <w:tab/>
        <w:t>2.1.1</w:t>
      </w:r>
      <w:r w:rsidRPr="003820CC">
        <w:tab/>
      </w:r>
      <w:r w:rsidR="008D3D48" w:rsidRPr="003820CC">
        <w:t>(</w:t>
      </w:r>
      <w:r w:rsidR="005F2E9E" w:rsidRPr="003820CC">
        <w:t>S</w:t>
      </w:r>
      <w:r w:rsidR="00340E02" w:rsidRPr="003820CC">
        <w:t>ub-sub-</w:t>
      </w:r>
      <w:r w:rsidR="00702B63" w:rsidRPr="003820CC">
        <w:t>heading</w:t>
      </w:r>
      <w:r w:rsidR="00AD2A75" w:rsidRPr="003820CC">
        <w:t>s</w:t>
      </w:r>
      <w:r w:rsidR="008D3D48" w:rsidRPr="003820CC">
        <w:t>)</w:t>
      </w:r>
    </w:p>
    <w:p w14:paraId="29DEB22A" w14:textId="77777777" w:rsidR="0026408C" w:rsidRPr="003820CC" w:rsidRDefault="0026408C" w:rsidP="00881C4A">
      <w:pPr>
        <w:ind w:firstLineChars="100" w:firstLine="235"/>
      </w:pPr>
    </w:p>
    <w:p w14:paraId="5F65ADFA" w14:textId="77777777" w:rsidR="00881C4A" w:rsidRPr="003820CC" w:rsidRDefault="00881C4A" w:rsidP="00881C4A">
      <w:r w:rsidRPr="003820CC">
        <w:t xml:space="preserve">　</w:t>
      </w:r>
      <w:bookmarkStart w:id="3" w:name="_Hlk142384354"/>
      <w:r w:rsidR="00340E02" w:rsidRPr="003820CC">
        <w:t>Level 3 s</w:t>
      </w:r>
      <w:r w:rsidR="00AD2A75" w:rsidRPr="003820CC">
        <w:t>ub</w:t>
      </w:r>
      <w:r w:rsidR="00340E02" w:rsidRPr="003820CC">
        <w:t>-</w:t>
      </w:r>
      <w:r w:rsidR="00AD2A75" w:rsidRPr="003820CC">
        <w:t>h</w:t>
      </w:r>
      <w:r w:rsidR="002472AC" w:rsidRPr="003820CC">
        <w:t xml:space="preserve">eadings </w:t>
      </w:r>
      <w:r w:rsidR="00340E02" w:rsidRPr="003820CC">
        <w:t>and lower</w:t>
      </w:r>
      <w:r w:rsidRPr="003820CC">
        <w:t xml:space="preserve"> should be </w:t>
      </w:r>
      <w:r w:rsidR="00AD2A75" w:rsidRPr="003820CC">
        <w:t>in</w:t>
      </w:r>
      <w:r w:rsidRPr="003820CC">
        <w:t xml:space="preserve"> alphabetical</w:t>
      </w:r>
      <w:r w:rsidR="00AD2A75" w:rsidRPr="003820CC">
        <w:t xml:space="preserve"> order</w:t>
      </w:r>
      <w:r w:rsidRPr="003820CC">
        <w:t>.</w:t>
      </w:r>
      <w:bookmarkEnd w:id="3"/>
      <w:r w:rsidRPr="003820CC">
        <w:t xml:space="preserve"> </w:t>
      </w:r>
      <w:r w:rsidR="00AD2A75" w:rsidRPr="003820CC">
        <w:t>Leave one blank line before every main heading.</w:t>
      </w:r>
    </w:p>
    <w:p w14:paraId="5AD03CEA" w14:textId="77777777" w:rsidR="007E3B45" w:rsidRPr="003820CC" w:rsidRDefault="00881C4A" w:rsidP="007E3B45">
      <w:r w:rsidRPr="003820CC">
        <w:t xml:space="preserve">　</w:t>
      </w:r>
      <w:r w:rsidR="007E3B45" w:rsidRPr="003820CC">
        <w:t xml:space="preserve">In principle, titles </w:t>
      </w:r>
      <w:r w:rsidR="00F87B03" w:rsidRPr="003820CC">
        <w:t xml:space="preserve">and descriptions </w:t>
      </w:r>
      <w:r w:rsidR="007E3B45" w:rsidRPr="003820CC">
        <w:t>of figures (including photos) and tables</w:t>
      </w:r>
      <w:r w:rsidR="00F87B03" w:rsidRPr="003820CC">
        <w:t xml:space="preserve"> should be provided in English.</w:t>
      </w:r>
    </w:p>
    <w:p w14:paraId="01BDC8D5" w14:textId="77777777" w:rsidR="007E3B45" w:rsidRPr="003820CC" w:rsidRDefault="007E3B45" w:rsidP="007E3B45">
      <w:pPr>
        <w:ind w:left="118" w:hangingChars="50" w:hanging="118"/>
      </w:pPr>
      <w:r w:rsidRPr="003820CC">
        <w:lastRenderedPageBreak/>
        <w:t xml:space="preserve">　</w:t>
      </w:r>
      <w:r w:rsidRPr="003820CC">
        <w:t xml:space="preserve">Cited references should be numbered </w:t>
      </w:r>
      <w:r w:rsidR="005A58FC" w:rsidRPr="003820CC">
        <w:t xml:space="preserve">in sequence </w:t>
      </w:r>
      <w:r w:rsidR="007375EA" w:rsidRPr="003820CC">
        <w:t xml:space="preserve">with right-parenthesized superscript numbers </w:t>
      </w:r>
      <w:bookmarkStart w:id="4" w:name="_Hlk142384516"/>
      <w:r w:rsidR="00340E02" w:rsidRPr="003820CC">
        <w:t xml:space="preserve">(e.g., </w:t>
      </w:r>
      <w:r w:rsidRPr="003820CC">
        <w:rPr>
          <w:vertAlign w:val="superscript"/>
        </w:rPr>
        <w:t>5)</w:t>
      </w:r>
      <w:r w:rsidRPr="003820CC">
        <w:t xml:space="preserve">, </w:t>
      </w:r>
      <w:r w:rsidRPr="003820CC">
        <w:rPr>
          <w:vertAlign w:val="superscript"/>
        </w:rPr>
        <w:t>6</w:t>
      </w:r>
      <w:r w:rsidR="00E45FAA" w:rsidRPr="003820CC">
        <w:rPr>
          <w:vertAlign w:val="superscript"/>
        </w:rPr>
        <w:t>)</w:t>
      </w:r>
      <w:r w:rsidR="00E45FAA" w:rsidRPr="003820CC">
        <w:t>,</w:t>
      </w:r>
      <w:r w:rsidRPr="003820CC">
        <w:rPr>
          <w:vertAlign w:val="superscript"/>
        </w:rPr>
        <w:t>7)-9)</w:t>
      </w:r>
      <w:r w:rsidR="00340E02" w:rsidRPr="003820CC">
        <w:t>)</w:t>
      </w:r>
      <w:bookmarkEnd w:id="4"/>
      <w:r w:rsidR="00340E02" w:rsidRPr="003820CC">
        <w:t xml:space="preserve"> </w:t>
      </w:r>
      <w:r w:rsidRPr="003820CC">
        <w:t xml:space="preserve">and </w:t>
      </w:r>
      <w:r w:rsidR="00340E02" w:rsidRPr="003820CC">
        <w:t xml:space="preserve">a </w:t>
      </w:r>
      <w:r w:rsidRPr="003820CC">
        <w:t xml:space="preserve">References </w:t>
      </w:r>
      <w:r w:rsidR="00340E02" w:rsidRPr="003820CC">
        <w:t xml:space="preserve">section </w:t>
      </w:r>
      <w:r w:rsidR="007375EA" w:rsidRPr="003820CC">
        <w:t>that lists all references in the manuscript should be</w:t>
      </w:r>
      <w:r w:rsidRPr="003820CC">
        <w:t xml:space="preserve"> provided at the end </w:t>
      </w:r>
      <w:r w:rsidR="007375EA" w:rsidRPr="003820CC">
        <w:t>of the manuscript</w:t>
      </w:r>
      <w:r w:rsidRPr="003820CC">
        <w:t>. Reference</w:t>
      </w:r>
      <w:r w:rsidR="00853467" w:rsidRPr="003820CC">
        <w:t xml:space="preserve"> literature</w:t>
      </w:r>
      <w:r w:rsidRPr="003820CC">
        <w:t xml:space="preserve"> should be written in accordance with the manuscript format</w:t>
      </w:r>
      <w:r w:rsidRPr="003820CC">
        <w:rPr>
          <w:vertAlign w:val="superscript"/>
        </w:rPr>
        <w:t>2)</w:t>
      </w:r>
      <w:r w:rsidRPr="003820CC">
        <w:t xml:space="preserve"> </w:t>
      </w:r>
      <w:r w:rsidR="00DB4CA9" w:rsidRPr="003820CC">
        <w:t>for</w:t>
      </w:r>
      <w:r w:rsidRPr="003820CC">
        <w:t xml:space="preserve"> the monthly</w:t>
      </w:r>
      <w:r w:rsidR="00DB4CA9" w:rsidRPr="003820CC">
        <w:t xml:space="preserve"> publication </w:t>
      </w:r>
      <w:r w:rsidRPr="003820CC">
        <w:t>"</w:t>
      </w:r>
      <w:r w:rsidRPr="003820CC">
        <w:rPr>
          <w:i/>
          <w:iCs/>
        </w:rPr>
        <w:t>Materials and Environments</w:t>
      </w:r>
      <w:r w:rsidR="00340E02" w:rsidRPr="003820CC">
        <w:t>"</w:t>
      </w:r>
      <w:r w:rsidR="005F2E9E" w:rsidRPr="003820CC">
        <w:t>;</w:t>
      </w:r>
      <w:r w:rsidR="00340E02" w:rsidRPr="003820CC">
        <w:t xml:space="preserve"> </w:t>
      </w:r>
      <w:r w:rsidR="005A58FC" w:rsidRPr="003820CC">
        <w:t>however,</w:t>
      </w:r>
      <w:r w:rsidRPr="003820CC">
        <w:t xml:space="preserve"> </w:t>
      </w:r>
      <w:r w:rsidR="005A58FC" w:rsidRPr="003820CC">
        <w:t>Japanese literature can</w:t>
      </w:r>
      <w:r w:rsidRPr="003820CC">
        <w:t xml:space="preserve"> be written in Japanese. </w:t>
      </w:r>
      <w:r w:rsidR="005A58FC" w:rsidRPr="003820CC">
        <w:t>T</w:t>
      </w:r>
      <w:r w:rsidRPr="003820CC">
        <w:t>he font size can be reduced as needed.</w:t>
      </w:r>
    </w:p>
    <w:p w14:paraId="68CE5577" w14:textId="77777777" w:rsidR="007E3B45" w:rsidRPr="003820CC" w:rsidRDefault="007E3B45" w:rsidP="007E3B45">
      <w:pPr>
        <w:pStyle w:val="2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Prepar</w:t>
      </w:r>
      <w:r w:rsidR="005B39EA" w:rsidRPr="003820CC">
        <w:rPr>
          <w:rFonts w:ascii="Times New Roman" w:hAnsi="Times New Roman"/>
          <w:b/>
          <w:bCs/>
        </w:rPr>
        <w:t>ing a</w:t>
      </w:r>
      <w:r w:rsidRPr="003820CC">
        <w:rPr>
          <w:rFonts w:ascii="Times New Roman" w:hAnsi="Times New Roman"/>
          <w:b/>
          <w:bCs/>
        </w:rPr>
        <w:t xml:space="preserve"> PDF file</w:t>
      </w:r>
    </w:p>
    <w:p w14:paraId="4EB19803" w14:textId="77777777" w:rsidR="007E3B45" w:rsidRPr="003820CC" w:rsidRDefault="007E3B45" w:rsidP="007E3B45">
      <w:pPr>
        <w:ind w:firstLineChars="100" w:firstLine="235"/>
      </w:pPr>
      <w:r w:rsidRPr="003820CC">
        <w:t xml:space="preserve">Convert the preliminary manuscript </w:t>
      </w:r>
      <w:r w:rsidR="005B39EA" w:rsidRPr="003820CC">
        <w:t xml:space="preserve">in a </w:t>
      </w:r>
      <w:r w:rsidRPr="003820CC">
        <w:t xml:space="preserve">Word file prepared in Section 2.1 </w:t>
      </w:r>
      <w:r w:rsidR="00485603" w:rsidRPr="003820CC">
        <w:t xml:space="preserve">above </w:t>
      </w:r>
      <w:r w:rsidRPr="003820CC">
        <w:t xml:space="preserve">into a PDF file </w:t>
      </w:r>
      <w:bookmarkStart w:id="5" w:name="_Hlk142384662"/>
      <w:r w:rsidR="005F2E9E" w:rsidRPr="003820CC">
        <w:t>with</w:t>
      </w:r>
      <w:r w:rsidR="00485603" w:rsidRPr="003820CC">
        <w:t xml:space="preserve"> </w:t>
      </w:r>
      <w:r w:rsidRPr="003820CC">
        <w:t>all the fonts used in the text</w:t>
      </w:r>
      <w:r w:rsidR="005F2E9E" w:rsidRPr="003820CC">
        <w:t xml:space="preserve"> embedded</w:t>
      </w:r>
      <w:bookmarkEnd w:id="5"/>
      <w:r w:rsidRPr="003820CC">
        <w:t xml:space="preserve">. For PDF conversion, it is recommended to use Adobe Acrobat 6 or </w:t>
      </w:r>
      <w:r w:rsidR="009E79AD" w:rsidRPr="003820CC">
        <w:t>higher</w:t>
      </w:r>
      <w:r w:rsidRPr="003820CC">
        <w:t xml:space="preserve">, but PDF files prepared </w:t>
      </w:r>
      <w:r w:rsidR="005F2E9E" w:rsidRPr="003820CC">
        <w:t xml:space="preserve">using </w:t>
      </w:r>
      <w:r w:rsidR="009E79AD" w:rsidRPr="003820CC">
        <w:t xml:space="preserve">any </w:t>
      </w:r>
      <w:r w:rsidRPr="003820CC">
        <w:t>other</w:t>
      </w:r>
      <w:r w:rsidR="00684D41" w:rsidRPr="003820CC">
        <w:t xml:space="preserve"> application</w:t>
      </w:r>
      <w:r w:rsidRPr="003820CC">
        <w:t xml:space="preserve"> are also accep</w:t>
      </w:r>
      <w:r w:rsidR="009E79AD" w:rsidRPr="003820CC">
        <w:t>table</w:t>
      </w:r>
      <w:r w:rsidR="00684D41" w:rsidRPr="003820CC">
        <w:t>; provided, h</w:t>
      </w:r>
      <w:r w:rsidRPr="003820CC">
        <w:t xml:space="preserve">owever, </w:t>
      </w:r>
      <w:r w:rsidR="00684D41" w:rsidRPr="003820CC">
        <w:t xml:space="preserve">that </w:t>
      </w:r>
      <w:r w:rsidRPr="003820CC">
        <w:t xml:space="preserve">all </w:t>
      </w:r>
      <w:r w:rsidR="00684D41" w:rsidRPr="003820CC">
        <w:t xml:space="preserve">the </w:t>
      </w:r>
      <w:r w:rsidRPr="003820CC">
        <w:t xml:space="preserve">fonts </w:t>
      </w:r>
      <w:r w:rsidR="00684D41" w:rsidRPr="003820CC">
        <w:t xml:space="preserve">in the text </w:t>
      </w:r>
      <w:r w:rsidRPr="003820CC">
        <w:t>must be embedded.</w:t>
      </w:r>
    </w:p>
    <w:p w14:paraId="0E219D82" w14:textId="77777777" w:rsidR="007E3B45" w:rsidRPr="003820CC" w:rsidRDefault="007E3B45" w:rsidP="007E3B45">
      <w:pPr>
        <w:pStyle w:val="2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PDF file name</w:t>
      </w:r>
    </w:p>
    <w:p w14:paraId="3AA445B7" w14:textId="77777777" w:rsidR="0049322B" w:rsidRPr="003820CC" w:rsidRDefault="007E3B45" w:rsidP="00D252CA">
      <w:pPr>
        <w:ind w:firstLineChars="50" w:firstLine="118"/>
      </w:pPr>
      <w:r w:rsidRPr="003820CC">
        <w:t xml:space="preserve">The </w:t>
      </w:r>
      <w:r w:rsidR="00684D41" w:rsidRPr="003820CC">
        <w:t xml:space="preserve">name of the </w:t>
      </w:r>
      <w:r w:rsidRPr="003820CC">
        <w:t xml:space="preserve">PDF file prepared in Section 2.2 </w:t>
      </w:r>
      <w:r w:rsidR="005F2E9E" w:rsidRPr="003820CC">
        <w:t xml:space="preserve">above </w:t>
      </w:r>
      <w:r w:rsidRPr="003820CC">
        <w:t xml:space="preserve">should be </w:t>
      </w:r>
      <w:r w:rsidR="00684D41" w:rsidRPr="003820CC">
        <w:t>the file name</w:t>
      </w:r>
      <w:r w:rsidRPr="003820CC">
        <w:t xml:space="preserve"> </w:t>
      </w:r>
      <w:r w:rsidR="00485603" w:rsidRPr="003820CC">
        <w:t xml:space="preserve">that you have been </w:t>
      </w:r>
      <w:r w:rsidRPr="003820CC">
        <w:t xml:space="preserve">notified </w:t>
      </w:r>
      <w:r w:rsidR="00485603" w:rsidRPr="003820CC">
        <w:t xml:space="preserve">of </w:t>
      </w:r>
      <w:r w:rsidRPr="003820CC">
        <w:t xml:space="preserve">by the Secretariat after the conference program </w:t>
      </w:r>
      <w:r w:rsidR="00684D41" w:rsidRPr="003820CC">
        <w:t>has been</w:t>
      </w:r>
      <w:r w:rsidRPr="003820CC">
        <w:t xml:space="preserve"> finalized.</w:t>
      </w:r>
    </w:p>
    <w:p w14:paraId="4B134DE1" w14:textId="77777777" w:rsidR="0049322B" w:rsidRPr="003820CC" w:rsidRDefault="0049322B" w:rsidP="0049322B"/>
    <w:p w14:paraId="3E9F86C2" w14:textId="77777777" w:rsidR="0049322B" w:rsidRPr="003820CC" w:rsidRDefault="00DA5F77" w:rsidP="00AE3B63">
      <w:pPr>
        <w:pStyle w:val="1"/>
        <w:rPr>
          <w:rFonts w:ascii="Times New Roman" w:hAnsi="Times New Roman"/>
          <w:b/>
          <w:bCs/>
        </w:rPr>
      </w:pPr>
      <w:bookmarkStart w:id="6" w:name="_Hlk142349308"/>
      <w:r w:rsidRPr="003820CC">
        <w:rPr>
          <w:rFonts w:ascii="Times New Roman" w:hAnsi="Times New Roman"/>
          <w:b/>
          <w:bCs/>
        </w:rPr>
        <w:t>Submi</w:t>
      </w:r>
      <w:r w:rsidR="005B39EA" w:rsidRPr="003820CC">
        <w:rPr>
          <w:rFonts w:ascii="Times New Roman" w:hAnsi="Times New Roman"/>
          <w:b/>
          <w:bCs/>
        </w:rPr>
        <w:t>tting</w:t>
      </w:r>
      <w:r w:rsidRPr="003820CC">
        <w:rPr>
          <w:rFonts w:ascii="Times New Roman" w:hAnsi="Times New Roman"/>
          <w:b/>
          <w:bCs/>
        </w:rPr>
        <w:t xml:space="preserve"> </w:t>
      </w:r>
      <w:r w:rsidR="00FB28E2" w:rsidRPr="003820CC">
        <w:rPr>
          <w:rFonts w:ascii="Times New Roman" w:hAnsi="Times New Roman"/>
          <w:b/>
          <w:bCs/>
        </w:rPr>
        <w:t>a P</w:t>
      </w:r>
      <w:r w:rsidR="00B24D74" w:rsidRPr="003820CC">
        <w:rPr>
          <w:rFonts w:ascii="Times New Roman" w:hAnsi="Times New Roman"/>
          <w:b/>
          <w:bCs/>
        </w:rPr>
        <w:t xml:space="preserve">reliminary </w:t>
      </w:r>
      <w:r w:rsidR="00FB28E2" w:rsidRPr="003820CC">
        <w:rPr>
          <w:rFonts w:ascii="Times New Roman" w:hAnsi="Times New Roman"/>
          <w:b/>
          <w:bCs/>
        </w:rPr>
        <w:t>M</w:t>
      </w:r>
      <w:r w:rsidR="00B24D74" w:rsidRPr="003820CC">
        <w:rPr>
          <w:rFonts w:ascii="Times New Roman" w:hAnsi="Times New Roman"/>
          <w:b/>
          <w:bCs/>
        </w:rPr>
        <w:t>anuscript</w:t>
      </w:r>
    </w:p>
    <w:bookmarkEnd w:id="6"/>
    <w:p w14:paraId="09018809" w14:textId="77777777" w:rsidR="0049322B" w:rsidRPr="003820CC" w:rsidRDefault="00485603" w:rsidP="00AE3B63">
      <w:pPr>
        <w:pStyle w:val="2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S</w:t>
      </w:r>
      <w:r w:rsidR="00FB28E2" w:rsidRPr="003820CC">
        <w:rPr>
          <w:rFonts w:ascii="Times New Roman" w:hAnsi="Times New Roman"/>
          <w:b/>
          <w:bCs/>
        </w:rPr>
        <w:t>ubmit</w:t>
      </w:r>
      <w:r w:rsidR="0053529F" w:rsidRPr="003820CC">
        <w:rPr>
          <w:rFonts w:ascii="Times New Roman" w:hAnsi="Times New Roman"/>
          <w:b/>
          <w:bCs/>
        </w:rPr>
        <w:t>ting</w:t>
      </w:r>
      <w:r w:rsidRPr="003820CC">
        <w:rPr>
          <w:rFonts w:ascii="Times New Roman" w:hAnsi="Times New Roman"/>
          <w:b/>
          <w:bCs/>
        </w:rPr>
        <w:t xml:space="preserve"> the manuscript</w:t>
      </w:r>
    </w:p>
    <w:p w14:paraId="1ACC86A8" w14:textId="77777777" w:rsidR="0049322B" w:rsidRPr="003820CC" w:rsidRDefault="00FB28E2" w:rsidP="00AE3B63">
      <w:pPr>
        <w:ind w:firstLineChars="100" w:firstLine="235"/>
      </w:pPr>
      <w:bookmarkStart w:id="7" w:name="_Hlk142349362"/>
      <w:r w:rsidRPr="003820CC">
        <w:t xml:space="preserve">Submit </w:t>
      </w:r>
      <w:r w:rsidR="00184FB3" w:rsidRPr="003820CC">
        <w:t>a</w:t>
      </w:r>
      <w:r w:rsidRPr="003820CC">
        <w:t xml:space="preserve"> PDF file of your preliminary manuscript by one of the following methods by the deadline.</w:t>
      </w:r>
      <w:r w:rsidR="0088620E" w:rsidRPr="003820CC">
        <w:t xml:space="preserve"> Before submitting your manuscript, print it out and check </w:t>
      </w:r>
      <w:r w:rsidR="00C00909" w:rsidRPr="003820CC">
        <w:t>if there are any</w:t>
      </w:r>
      <w:r w:rsidR="0088620E" w:rsidRPr="003820CC">
        <w:t xml:space="preserve"> garbled characters</w:t>
      </w:r>
      <w:r w:rsidR="00485603" w:rsidRPr="003820CC">
        <w:t>,</w:t>
      </w:r>
      <w:r w:rsidR="00C00909" w:rsidRPr="003820CC">
        <w:t xml:space="preserve"> </w:t>
      </w:r>
      <w:r w:rsidR="00485603" w:rsidRPr="003820CC">
        <w:t xml:space="preserve">or </w:t>
      </w:r>
      <w:r w:rsidR="0088620E" w:rsidRPr="003820CC">
        <w:t>image quality and</w:t>
      </w:r>
      <w:r w:rsidR="00F63B18" w:rsidRPr="003820CC">
        <w:t xml:space="preserve"> </w:t>
      </w:r>
      <w:r w:rsidR="0088620E" w:rsidRPr="003820CC">
        <w:t>other problems.</w:t>
      </w:r>
      <w:bookmarkEnd w:id="7"/>
    </w:p>
    <w:p w14:paraId="33569627" w14:textId="77777777" w:rsidR="0004651C" w:rsidRPr="003820CC" w:rsidRDefault="003A0B85" w:rsidP="0049322B">
      <w:pPr>
        <w:numPr>
          <w:ilvl w:val="0"/>
          <w:numId w:val="16"/>
        </w:numPr>
        <w:rPr>
          <w:b/>
          <w:bCs/>
        </w:rPr>
      </w:pPr>
      <w:bookmarkStart w:id="8" w:name="_Hlk142349394"/>
      <w:r w:rsidRPr="003820CC">
        <w:rPr>
          <w:b/>
          <w:bCs/>
        </w:rPr>
        <w:t>Sending as an</w:t>
      </w:r>
      <w:r w:rsidR="00E5440B" w:rsidRPr="003820CC">
        <w:rPr>
          <w:b/>
          <w:bCs/>
        </w:rPr>
        <w:t xml:space="preserve"> email</w:t>
      </w:r>
      <w:r w:rsidRPr="003820CC">
        <w:rPr>
          <w:b/>
          <w:bCs/>
        </w:rPr>
        <w:t xml:space="preserve"> attachment</w:t>
      </w:r>
    </w:p>
    <w:p w14:paraId="1BCB15B6" w14:textId="77777777" w:rsidR="0049322B" w:rsidRPr="003820CC" w:rsidRDefault="0053529F" w:rsidP="0004651C">
      <w:pPr>
        <w:ind w:firstLineChars="100" w:firstLine="235"/>
      </w:pPr>
      <w:bookmarkStart w:id="9" w:name="_Hlk142349451"/>
      <w:bookmarkEnd w:id="8"/>
      <w:r w:rsidRPr="003820CC">
        <w:t>Send to</w:t>
      </w:r>
      <w:r w:rsidR="00931B4C" w:rsidRPr="003820CC">
        <w:t xml:space="preserve">: </w:t>
      </w:r>
      <w:r w:rsidR="007607FF" w:rsidRPr="003820CC">
        <w:t xml:space="preserve">Dedicated email address for </w:t>
      </w:r>
      <w:r w:rsidR="00434B0E" w:rsidRPr="003820CC">
        <w:t xml:space="preserve">the </w:t>
      </w:r>
      <w:r w:rsidR="00931B4C" w:rsidRPr="003820CC">
        <w:t xml:space="preserve">Academic </w:t>
      </w:r>
      <w:r w:rsidR="00434B0E" w:rsidRPr="003820CC">
        <w:t>Conference</w:t>
      </w:r>
    </w:p>
    <w:p w14:paraId="590C9BCA" w14:textId="77777777" w:rsidR="009460D0" w:rsidRPr="003820CC" w:rsidRDefault="007607FF" w:rsidP="009460D0">
      <w:pPr>
        <w:ind w:firstLineChars="100" w:firstLine="235"/>
      </w:pPr>
      <w:r w:rsidRPr="003820CC">
        <w:t>Enter the lecture number in the subject line of the email</w:t>
      </w:r>
      <w:r w:rsidR="0053529F" w:rsidRPr="003820CC">
        <w:t>,</w:t>
      </w:r>
      <w:r w:rsidRPr="003820CC">
        <w:t xml:space="preserve"> and</w:t>
      </w:r>
      <w:r w:rsidR="00C054B8" w:rsidRPr="003820CC">
        <w:t xml:space="preserve"> include</w:t>
      </w:r>
      <w:r w:rsidRPr="003820CC">
        <w:t xml:space="preserve"> your name, </w:t>
      </w:r>
      <w:r w:rsidR="00C34E25" w:rsidRPr="003820CC">
        <w:t xml:space="preserve">the </w:t>
      </w:r>
      <w:r w:rsidRPr="003820CC">
        <w:t>lecture numbe</w:t>
      </w:r>
      <w:r w:rsidR="00C34E25" w:rsidRPr="003820CC">
        <w:t>r and title</w:t>
      </w:r>
      <w:r w:rsidRPr="003820CC">
        <w:t>, emergency contact information</w:t>
      </w:r>
      <w:r w:rsidR="00C054B8" w:rsidRPr="003820CC">
        <w:rPr>
          <w:vertAlign w:val="superscript"/>
        </w:rPr>
        <w:t>3)</w:t>
      </w:r>
      <w:r w:rsidR="00C34E25" w:rsidRPr="003820CC">
        <w:t xml:space="preserve">, </w:t>
      </w:r>
      <w:r w:rsidRPr="003820CC">
        <w:t>and the OS used (Win</w:t>
      </w:r>
      <w:r w:rsidR="00C054B8" w:rsidRPr="003820CC">
        <w:t>dows</w:t>
      </w:r>
      <w:r w:rsidRPr="003820CC">
        <w:t xml:space="preserve"> or Mac</w:t>
      </w:r>
      <w:r w:rsidR="0053529F" w:rsidRPr="003820CC">
        <w:t>OS</w:t>
      </w:r>
      <w:r w:rsidRPr="003820CC">
        <w:t xml:space="preserve">) in the </w:t>
      </w:r>
      <w:r w:rsidR="00C054B8" w:rsidRPr="003820CC">
        <w:t>text</w:t>
      </w:r>
      <w:r w:rsidRPr="003820CC">
        <w:t xml:space="preserve"> of the email.</w:t>
      </w:r>
      <w:bookmarkEnd w:id="9"/>
    </w:p>
    <w:p w14:paraId="53C188D2" w14:textId="77777777" w:rsidR="0004651C" w:rsidRPr="003820CC" w:rsidRDefault="003A0B85" w:rsidP="0049322B">
      <w:pPr>
        <w:numPr>
          <w:ilvl w:val="0"/>
          <w:numId w:val="16"/>
        </w:numPr>
        <w:rPr>
          <w:b/>
          <w:bCs/>
        </w:rPr>
      </w:pPr>
      <w:r w:rsidRPr="003820CC">
        <w:rPr>
          <w:b/>
          <w:bCs/>
        </w:rPr>
        <w:t xml:space="preserve">Sending </w:t>
      </w:r>
      <w:bookmarkStart w:id="10" w:name="_Hlk142349611"/>
      <w:r w:rsidRPr="003820CC">
        <w:rPr>
          <w:b/>
          <w:bCs/>
        </w:rPr>
        <w:t xml:space="preserve">a </w:t>
      </w:r>
      <w:r w:rsidR="009460D0" w:rsidRPr="003820CC">
        <w:rPr>
          <w:b/>
          <w:bCs/>
        </w:rPr>
        <w:t>CD-ROM</w:t>
      </w:r>
      <w:r w:rsidRPr="003820CC">
        <w:rPr>
          <w:b/>
          <w:bCs/>
        </w:rPr>
        <w:t xml:space="preserve"> by mail</w:t>
      </w:r>
      <w:bookmarkEnd w:id="10"/>
    </w:p>
    <w:p w14:paraId="42AAC478" w14:textId="77777777" w:rsidR="0049322B" w:rsidRPr="003820CC" w:rsidRDefault="00C054B8" w:rsidP="0004651C">
      <w:pPr>
        <w:ind w:firstLineChars="100" w:firstLine="235"/>
      </w:pPr>
      <w:bookmarkStart w:id="11" w:name="_Hlk142349634"/>
      <w:r w:rsidRPr="003820CC">
        <w:t>Destination address:</w:t>
      </w:r>
      <w:r w:rsidR="00C34E25" w:rsidRPr="003820CC">
        <w:t xml:space="preserve"> Secretariat of</w:t>
      </w:r>
      <w:r w:rsidRPr="003820CC">
        <w:t xml:space="preserve"> </w:t>
      </w:r>
      <w:r w:rsidR="00671EFF" w:rsidRPr="003820CC">
        <w:t>the Japan Society of Corrosion Engineering</w:t>
      </w:r>
      <w:r w:rsidR="0029601B" w:rsidRPr="003820CC">
        <w:t xml:space="preserve"> (JSCE)</w:t>
      </w:r>
    </w:p>
    <w:p w14:paraId="2C4003D1" w14:textId="77777777" w:rsidR="0049322B" w:rsidRPr="003820CC" w:rsidRDefault="00C34E25" w:rsidP="0049322B">
      <w:r w:rsidRPr="003820CC">
        <w:t>Write your name, the lecture number and title, emergency contact information</w:t>
      </w:r>
      <w:r w:rsidRPr="003820CC">
        <w:rPr>
          <w:vertAlign w:val="superscript"/>
        </w:rPr>
        <w:t>3)</w:t>
      </w:r>
      <w:r w:rsidRPr="003820CC">
        <w:t>, and the OS used (Windows or Mac</w:t>
      </w:r>
      <w:r w:rsidR="00185885" w:rsidRPr="003820CC">
        <w:t>OS</w:t>
      </w:r>
      <w:r w:rsidRPr="003820CC">
        <w:t>) on the label of the CD case.</w:t>
      </w:r>
      <w:bookmarkEnd w:id="11"/>
    </w:p>
    <w:p w14:paraId="2EDF22B2" w14:textId="77777777" w:rsidR="0049322B" w:rsidRPr="003820CC" w:rsidRDefault="005A3EEE" w:rsidP="009460D0">
      <w:pPr>
        <w:pStyle w:val="2"/>
        <w:rPr>
          <w:rFonts w:ascii="Times New Roman" w:hAnsi="Times New Roman"/>
          <w:b/>
          <w:bCs/>
        </w:rPr>
      </w:pPr>
      <w:r w:rsidRPr="003820CC">
        <w:rPr>
          <w:rFonts w:ascii="Times New Roman" w:hAnsi="Times New Roman"/>
          <w:b/>
          <w:bCs/>
        </w:rPr>
        <w:t>Other notes</w:t>
      </w:r>
    </w:p>
    <w:p w14:paraId="4142E23A" w14:textId="77777777" w:rsidR="00D13167" w:rsidRPr="003820CC" w:rsidRDefault="005A3EEE" w:rsidP="00D13167">
      <w:pPr>
        <w:ind w:firstLineChars="100" w:firstLine="235"/>
      </w:pPr>
      <w:bookmarkStart w:id="12" w:name="_Hlk142349851"/>
      <w:bookmarkStart w:id="13" w:name="_Hlk142384766"/>
      <w:r w:rsidRPr="003820CC">
        <w:t xml:space="preserve">If </w:t>
      </w:r>
      <w:r w:rsidR="00184FB3" w:rsidRPr="003820CC">
        <w:t xml:space="preserve">you are unable to prepare and send a PDF file </w:t>
      </w:r>
      <w:r w:rsidR="00185885" w:rsidRPr="003820CC">
        <w:t>for some reason or other</w:t>
      </w:r>
      <w:r w:rsidR="003023C8" w:rsidRPr="003820CC">
        <w:t>,</w:t>
      </w:r>
      <w:r w:rsidRPr="003820CC">
        <w:t xml:space="preserve"> you may submit </w:t>
      </w:r>
      <w:r w:rsidR="00E5440B" w:rsidRPr="003820CC">
        <w:t>your</w:t>
      </w:r>
      <w:r w:rsidRPr="003820CC">
        <w:t xml:space="preserve"> preliminary manuscript</w:t>
      </w:r>
      <w:r w:rsidR="00E5440B" w:rsidRPr="003820CC">
        <w:t xml:space="preserve"> </w:t>
      </w:r>
      <w:r w:rsidR="00185885" w:rsidRPr="003820CC">
        <w:t xml:space="preserve">as </w:t>
      </w:r>
      <w:r w:rsidR="00E5440B" w:rsidRPr="003820CC">
        <w:t>a</w:t>
      </w:r>
      <w:r w:rsidRPr="003820CC">
        <w:t xml:space="preserve"> Word file </w:t>
      </w:r>
      <w:r w:rsidR="00E5440B" w:rsidRPr="003820CC">
        <w:t xml:space="preserve">(instead of a PDF file) </w:t>
      </w:r>
      <w:r w:rsidRPr="003820CC">
        <w:t>to the Secretariat</w:t>
      </w:r>
      <w:r w:rsidR="00185885" w:rsidRPr="003820CC">
        <w:t>, specifying the reason</w:t>
      </w:r>
      <w:r w:rsidR="00E5440B" w:rsidRPr="003820CC">
        <w:t xml:space="preserve"> </w:t>
      </w:r>
      <w:r w:rsidR="00185885" w:rsidRPr="003820CC">
        <w:t xml:space="preserve">why you cannot submit a PDF and the </w:t>
      </w:r>
      <w:r w:rsidR="00E5440B" w:rsidRPr="003820CC">
        <w:t>OS</w:t>
      </w:r>
      <w:r w:rsidRPr="003820CC">
        <w:t xml:space="preserve"> used.</w:t>
      </w:r>
    </w:p>
    <w:bookmarkEnd w:id="13"/>
    <w:p w14:paraId="3DEDA390" w14:textId="77777777" w:rsidR="0049322B" w:rsidRPr="003820CC" w:rsidRDefault="00F74521" w:rsidP="00D13167">
      <w:pPr>
        <w:ind w:firstLineChars="100" w:firstLine="235"/>
      </w:pPr>
      <w:r w:rsidRPr="003820CC">
        <w:t xml:space="preserve">You may not replace </w:t>
      </w:r>
      <w:bookmarkStart w:id="14" w:name="_Hlk142384780"/>
      <w:r w:rsidR="00185885" w:rsidRPr="003820CC">
        <w:t xml:space="preserve">a </w:t>
      </w:r>
      <w:r w:rsidRPr="003820CC">
        <w:t>manuscript that has already been accepted</w:t>
      </w:r>
      <w:r w:rsidR="00185885" w:rsidRPr="003820CC">
        <w:t xml:space="preserve"> with a different version</w:t>
      </w:r>
      <w:r w:rsidR="00E5440B" w:rsidRPr="003820CC">
        <w:t>.</w:t>
      </w:r>
      <w:r w:rsidRPr="003820CC">
        <w:t xml:space="preserve"> </w:t>
      </w:r>
      <w:bookmarkEnd w:id="14"/>
      <w:r w:rsidRPr="003820CC">
        <w:t xml:space="preserve">Manuscripts </w:t>
      </w:r>
      <w:bookmarkStart w:id="15" w:name="_Hlk142384793"/>
      <w:r w:rsidRPr="003820CC">
        <w:t>arriv</w:t>
      </w:r>
      <w:r w:rsidR="00185885" w:rsidRPr="003820CC">
        <w:t>ing</w:t>
      </w:r>
      <w:r w:rsidRPr="003820CC">
        <w:t xml:space="preserve"> </w:t>
      </w:r>
      <w:bookmarkEnd w:id="15"/>
      <w:r w:rsidRPr="003820CC">
        <w:t>after the submission deadline will not be accepted.</w:t>
      </w:r>
      <w:bookmarkEnd w:id="12"/>
    </w:p>
    <w:p w14:paraId="60A892A4" w14:textId="77777777" w:rsidR="0049322B" w:rsidRPr="003820CC" w:rsidRDefault="0049322B" w:rsidP="0049322B"/>
    <w:p w14:paraId="3E0E9AC9" w14:textId="77777777" w:rsidR="0049322B" w:rsidRPr="003820CC" w:rsidRDefault="00672447" w:rsidP="0049322B">
      <w:pPr>
        <w:rPr>
          <w:rFonts w:eastAsia="ＭＳ ゴシック"/>
          <w:b/>
          <w:bCs/>
        </w:rPr>
      </w:pPr>
      <w:r w:rsidRPr="003820CC">
        <w:rPr>
          <w:rFonts w:eastAsia="ＭＳ ゴシック"/>
          <w:b/>
          <w:bCs/>
        </w:rPr>
        <w:t>Notes</w:t>
      </w:r>
    </w:p>
    <w:p w14:paraId="5154D880" w14:textId="77777777" w:rsidR="0049322B" w:rsidRPr="003820CC" w:rsidRDefault="009460D0" w:rsidP="002F42C5">
      <w:pPr>
        <w:numPr>
          <w:ilvl w:val="0"/>
          <w:numId w:val="18"/>
        </w:numPr>
      </w:pPr>
      <w:r w:rsidRPr="003820CC">
        <w:t>http</w:t>
      </w:r>
      <w:r w:rsidR="00BF058D" w:rsidRPr="003820CC">
        <w:t>s</w:t>
      </w:r>
      <w:r w:rsidRPr="003820CC">
        <w:t>://www.jcorr.or.jp/</w:t>
      </w:r>
    </w:p>
    <w:p w14:paraId="3F028B47" w14:textId="77777777" w:rsidR="0049322B" w:rsidRPr="003820CC" w:rsidRDefault="00B511F9" w:rsidP="00B511F9">
      <w:pPr>
        <w:numPr>
          <w:ilvl w:val="0"/>
          <w:numId w:val="18"/>
        </w:numPr>
      </w:pPr>
      <w:r w:rsidRPr="003820CC">
        <w:t>http</w:t>
      </w:r>
      <w:r w:rsidR="00BF058D" w:rsidRPr="003820CC">
        <w:t>s</w:t>
      </w:r>
      <w:r w:rsidRPr="003820CC">
        <w:t>://www.jcorr.or.jp/</w:t>
      </w:r>
      <w:r w:rsidR="00BF058D" w:rsidRPr="003820CC">
        <w:t>entry_file/genkoukakikata.pdf</w:t>
      </w:r>
    </w:p>
    <w:p w14:paraId="5FA60865" w14:textId="77777777" w:rsidR="00E614F5" w:rsidRPr="003820CC" w:rsidRDefault="00FA5F15" w:rsidP="00E614F5">
      <w:pPr>
        <w:numPr>
          <w:ilvl w:val="0"/>
          <w:numId w:val="18"/>
        </w:numPr>
      </w:pPr>
      <w:bookmarkStart w:id="16" w:name="_Hlk142349942"/>
      <w:r w:rsidRPr="003820CC">
        <w:t xml:space="preserve">If any discrepancies are found in the format or content </w:t>
      </w:r>
      <w:r w:rsidR="00F91D8F" w:rsidRPr="003820CC">
        <w:t>of the preliminary manuscript submitted, we will ask you to resubmit it, so please p</w:t>
      </w:r>
      <w:r w:rsidRPr="003820CC">
        <w:t xml:space="preserve">rovide </w:t>
      </w:r>
      <w:r w:rsidR="00B37D6F" w:rsidRPr="003820CC">
        <w:t xml:space="preserve">us with </w:t>
      </w:r>
      <w:r w:rsidR="00F91D8F" w:rsidRPr="003820CC">
        <w:t>your contact information</w:t>
      </w:r>
      <w:r w:rsidRPr="003820CC">
        <w:t xml:space="preserve"> (e.g., </w:t>
      </w:r>
      <w:r w:rsidR="00B37D6F" w:rsidRPr="003820CC">
        <w:t xml:space="preserve">mobile </w:t>
      </w:r>
      <w:r w:rsidRPr="003820CC">
        <w:lastRenderedPageBreak/>
        <w:t xml:space="preserve">phone number) where </w:t>
      </w:r>
      <w:r w:rsidR="00B37D6F" w:rsidRPr="003820CC">
        <w:t xml:space="preserve">we </w:t>
      </w:r>
      <w:r w:rsidRPr="003820CC">
        <w:t xml:space="preserve">can </w:t>
      </w:r>
      <w:bookmarkStart w:id="17" w:name="_Hlk142384808"/>
      <w:r w:rsidR="00672447" w:rsidRPr="003820CC">
        <w:t xml:space="preserve">reliably </w:t>
      </w:r>
      <w:bookmarkEnd w:id="17"/>
      <w:r w:rsidR="00B37D6F" w:rsidRPr="003820CC">
        <w:t>reach you.</w:t>
      </w:r>
      <w:r w:rsidRPr="003820CC">
        <w:t xml:space="preserve"> This contact information will not be used for any other purpose than to confirm </w:t>
      </w:r>
      <w:r w:rsidR="00672447" w:rsidRPr="003820CC">
        <w:t xml:space="preserve">your </w:t>
      </w:r>
      <w:r w:rsidRPr="003820CC">
        <w:t>preliminary manuscript.</w:t>
      </w:r>
      <w:bookmarkEnd w:id="16"/>
    </w:p>
    <w:p w14:paraId="7F9CF037" w14:textId="77777777" w:rsidR="00AD5B60" w:rsidRPr="003820CC" w:rsidRDefault="00E64B23" w:rsidP="00E614F5">
      <w:pPr>
        <w:numPr>
          <w:ilvl w:val="0"/>
          <w:numId w:val="18"/>
        </w:numPr>
      </w:pPr>
      <w:bookmarkStart w:id="18" w:name="_Hlk142350349"/>
      <w:bookmarkStart w:id="19" w:name="_Hlk142384830"/>
      <w:r w:rsidRPr="003820CC">
        <w:t xml:space="preserve">If </w:t>
      </w:r>
      <w:r w:rsidR="00B63293" w:rsidRPr="003820CC">
        <w:t xml:space="preserve">your </w:t>
      </w:r>
      <w:r w:rsidRPr="003820CC">
        <w:t xml:space="preserve">manuscript </w:t>
      </w:r>
      <w:r w:rsidR="00B63293" w:rsidRPr="003820CC">
        <w:t xml:space="preserve">is divided </w:t>
      </w:r>
      <w:r w:rsidR="005F2E9E" w:rsidRPr="003820CC">
        <w:t>in a mechanical manner</w:t>
      </w:r>
      <w:r w:rsidRPr="003820CC">
        <w:t>,</w:t>
      </w:r>
      <w:bookmarkEnd w:id="19"/>
      <w:r w:rsidRPr="003820CC">
        <w:t xml:space="preserve"> or if it is an advertisement for a specific product, the Program Organizing Committee may decide not to allow </w:t>
      </w:r>
      <w:r w:rsidR="00B63293" w:rsidRPr="003820CC">
        <w:t xml:space="preserve">your </w:t>
      </w:r>
      <w:r w:rsidRPr="003820CC">
        <w:t>presentation.</w:t>
      </w:r>
      <w:bookmarkEnd w:id="18"/>
    </w:p>
    <w:sectPr w:rsidR="00AD5B60" w:rsidRPr="003820CC" w:rsidSect="0029601B">
      <w:pgSz w:w="11906" w:h="16838" w:code="9"/>
      <w:pgMar w:top="993" w:right="991" w:bottom="993" w:left="1247" w:header="851" w:footer="992" w:gutter="0"/>
      <w:cols w:space="425"/>
      <w:docGrid w:type="linesAndChars" w:linePitch="370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2976" w14:textId="77777777" w:rsidR="005866E1" w:rsidRDefault="005866E1" w:rsidP="004B15A3">
      <w:r>
        <w:separator/>
      </w:r>
    </w:p>
  </w:endnote>
  <w:endnote w:type="continuationSeparator" w:id="0">
    <w:p w14:paraId="1109337C" w14:textId="77777777" w:rsidR="005866E1" w:rsidRDefault="005866E1" w:rsidP="004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6C64" w14:textId="77777777" w:rsidR="005866E1" w:rsidRDefault="005866E1" w:rsidP="004B15A3">
      <w:r>
        <w:separator/>
      </w:r>
    </w:p>
  </w:footnote>
  <w:footnote w:type="continuationSeparator" w:id="0">
    <w:p w14:paraId="48D74DB2" w14:textId="77777777" w:rsidR="005866E1" w:rsidRDefault="005866E1" w:rsidP="004B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C259F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0147D0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B8511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B0017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7F873A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721B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B2ABB2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57C008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164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0E675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B602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0534503E"/>
    <w:multiLevelType w:val="hybridMultilevel"/>
    <w:tmpl w:val="1B749788"/>
    <w:lvl w:ilvl="0" w:tplc="20FA98BC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7033F2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02535AA"/>
    <w:multiLevelType w:val="multilevel"/>
    <w:tmpl w:val="EAF439A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lowerLetter"/>
      <w:pStyle w:val="4"/>
      <w:lvlText w:val="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35B3549D"/>
    <w:multiLevelType w:val="hybridMultilevel"/>
    <w:tmpl w:val="C784B5E8"/>
    <w:lvl w:ilvl="0" w:tplc="F98C021C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681B00"/>
    <w:multiLevelType w:val="hybridMultilevel"/>
    <w:tmpl w:val="2320CA3C"/>
    <w:lvl w:ilvl="0" w:tplc="20FA98BC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280450"/>
    <w:multiLevelType w:val="multilevel"/>
    <w:tmpl w:val="213074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6B8F2904"/>
    <w:multiLevelType w:val="multilevel"/>
    <w:tmpl w:val="45E6DB7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50175655">
    <w:abstractNumId w:val="9"/>
  </w:num>
  <w:num w:numId="2" w16cid:durableId="217936610">
    <w:abstractNumId w:val="7"/>
  </w:num>
  <w:num w:numId="3" w16cid:durableId="508446675">
    <w:abstractNumId w:val="6"/>
  </w:num>
  <w:num w:numId="4" w16cid:durableId="710765458">
    <w:abstractNumId w:val="5"/>
  </w:num>
  <w:num w:numId="5" w16cid:durableId="368069028">
    <w:abstractNumId w:val="4"/>
  </w:num>
  <w:num w:numId="6" w16cid:durableId="1419906554">
    <w:abstractNumId w:val="8"/>
  </w:num>
  <w:num w:numId="7" w16cid:durableId="1899896500">
    <w:abstractNumId w:val="3"/>
  </w:num>
  <w:num w:numId="8" w16cid:durableId="582691383">
    <w:abstractNumId w:val="2"/>
  </w:num>
  <w:num w:numId="9" w16cid:durableId="1143500612">
    <w:abstractNumId w:val="1"/>
  </w:num>
  <w:num w:numId="10" w16cid:durableId="1203639358">
    <w:abstractNumId w:val="0"/>
  </w:num>
  <w:num w:numId="11" w16cid:durableId="924148064">
    <w:abstractNumId w:val="13"/>
  </w:num>
  <w:num w:numId="12" w16cid:durableId="1986082157">
    <w:abstractNumId w:val="16"/>
  </w:num>
  <w:num w:numId="13" w16cid:durableId="1179462932">
    <w:abstractNumId w:val="12"/>
  </w:num>
  <w:num w:numId="14" w16cid:durableId="175536056">
    <w:abstractNumId w:val="17"/>
  </w:num>
  <w:num w:numId="15" w16cid:durableId="776875226">
    <w:abstractNumId w:val="10"/>
  </w:num>
  <w:num w:numId="16" w16cid:durableId="1398939487">
    <w:abstractNumId w:val="14"/>
  </w:num>
  <w:num w:numId="17" w16cid:durableId="921522628">
    <w:abstractNumId w:val="11"/>
  </w:num>
  <w:num w:numId="18" w16cid:durableId="298001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23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776"/>
    <w:rsid w:val="00010C36"/>
    <w:rsid w:val="0004651C"/>
    <w:rsid w:val="00074019"/>
    <w:rsid w:val="00077BFD"/>
    <w:rsid w:val="0008478F"/>
    <w:rsid w:val="00095AF9"/>
    <w:rsid w:val="000A1CF8"/>
    <w:rsid w:val="000C6208"/>
    <w:rsid w:val="000F1093"/>
    <w:rsid w:val="000F119B"/>
    <w:rsid w:val="001024E1"/>
    <w:rsid w:val="001069C0"/>
    <w:rsid w:val="00143C9A"/>
    <w:rsid w:val="00155846"/>
    <w:rsid w:val="00184FB3"/>
    <w:rsid w:val="00185885"/>
    <w:rsid w:val="001B053F"/>
    <w:rsid w:val="001C2C23"/>
    <w:rsid w:val="001E29DA"/>
    <w:rsid w:val="001F7E71"/>
    <w:rsid w:val="00207DB2"/>
    <w:rsid w:val="002338ED"/>
    <w:rsid w:val="002472AC"/>
    <w:rsid w:val="0026408C"/>
    <w:rsid w:val="00287A30"/>
    <w:rsid w:val="0029601B"/>
    <w:rsid w:val="002A234E"/>
    <w:rsid w:val="002F42C5"/>
    <w:rsid w:val="0030212B"/>
    <w:rsid w:val="003023C8"/>
    <w:rsid w:val="00304D43"/>
    <w:rsid w:val="003066B0"/>
    <w:rsid w:val="0033125B"/>
    <w:rsid w:val="00340E02"/>
    <w:rsid w:val="003606DF"/>
    <w:rsid w:val="003651A2"/>
    <w:rsid w:val="00365BBE"/>
    <w:rsid w:val="00366D6E"/>
    <w:rsid w:val="00375218"/>
    <w:rsid w:val="00377754"/>
    <w:rsid w:val="003820CC"/>
    <w:rsid w:val="00385043"/>
    <w:rsid w:val="003A0B85"/>
    <w:rsid w:val="003A575C"/>
    <w:rsid w:val="003B1891"/>
    <w:rsid w:val="003B7C21"/>
    <w:rsid w:val="003C6D5D"/>
    <w:rsid w:val="004220DF"/>
    <w:rsid w:val="00422B9B"/>
    <w:rsid w:val="00434B0E"/>
    <w:rsid w:val="00456B65"/>
    <w:rsid w:val="004615FF"/>
    <w:rsid w:val="004718D6"/>
    <w:rsid w:val="00485603"/>
    <w:rsid w:val="00486028"/>
    <w:rsid w:val="00487169"/>
    <w:rsid w:val="0049322B"/>
    <w:rsid w:val="004A43C8"/>
    <w:rsid w:val="004B15A3"/>
    <w:rsid w:val="004C5511"/>
    <w:rsid w:val="004C7762"/>
    <w:rsid w:val="0053529F"/>
    <w:rsid w:val="005521F3"/>
    <w:rsid w:val="00565584"/>
    <w:rsid w:val="005866E1"/>
    <w:rsid w:val="005A3EEE"/>
    <w:rsid w:val="005A58FC"/>
    <w:rsid w:val="005B11B5"/>
    <w:rsid w:val="005B2627"/>
    <w:rsid w:val="005B39EA"/>
    <w:rsid w:val="005B3C1E"/>
    <w:rsid w:val="005E0D4E"/>
    <w:rsid w:val="005F2E9E"/>
    <w:rsid w:val="005F340A"/>
    <w:rsid w:val="00671EFF"/>
    <w:rsid w:val="00672447"/>
    <w:rsid w:val="00684D41"/>
    <w:rsid w:val="006A2ADA"/>
    <w:rsid w:val="00702B63"/>
    <w:rsid w:val="00705AAA"/>
    <w:rsid w:val="00707E54"/>
    <w:rsid w:val="0073561B"/>
    <w:rsid w:val="007375EA"/>
    <w:rsid w:val="0074343A"/>
    <w:rsid w:val="007607FF"/>
    <w:rsid w:val="00761A00"/>
    <w:rsid w:val="00782AEA"/>
    <w:rsid w:val="007E3B45"/>
    <w:rsid w:val="00816982"/>
    <w:rsid w:val="008230F1"/>
    <w:rsid w:val="00830554"/>
    <w:rsid w:val="008404CE"/>
    <w:rsid w:val="00853467"/>
    <w:rsid w:val="008563DC"/>
    <w:rsid w:val="0086152E"/>
    <w:rsid w:val="00872DA7"/>
    <w:rsid w:val="00881C4A"/>
    <w:rsid w:val="0088620E"/>
    <w:rsid w:val="00887FBA"/>
    <w:rsid w:val="008D08E5"/>
    <w:rsid w:val="008D3D48"/>
    <w:rsid w:val="008E6C94"/>
    <w:rsid w:val="00931B4C"/>
    <w:rsid w:val="009338C4"/>
    <w:rsid w:val="009460D0"/>
    <w:rsid w:val="00946FE2"/>
    <w:rsid w:val="00982DF2"/>
    <w:rsid w:val="009D0B14"/>
    <w:rsid w:val="009E46F3"/>
    <w:rsid w:val="009E79AD"/>
    <w:rsid w:val="00A24702"/>
    <w:rsid w:val="00A32E8E"/>
    <w:rsid w:val="00A62F74"/>
    <w:rsid w:val="00A756EC"/>
    <w:rsid w:val="00A827C3"/>
    <w:rsid w:val="00AD2A75"/>
    <w:rsid w:val="00AD5B60"/>
    <w:rsid w:val="00AE3B63"/>
    <w:rsid w:val="00AE4B82"/>
    <w:rsid w:val="00AF0F6B"/>
    <w:rsid w:val="00B01B68"/>
    <w:rsid w:val="00B02558"/>
    <w:rsid w:val="00B21D20"/>
    <w:rsid w:val="00B24D74"/>
    <w:rsid w:val="00B2504F"/>
    <w:rsid w:val="00B25B12"/>
    <w:rsid w:val="00B37D6F"/>
    <w:rsid w:val="00B511F9"/>
    <w:rsid w:val="00B56E61"/>
    <w:rsid w:val="00B63293"/>
    <w:rsid w:val="00B856F8"/>
    <w:rsid w:val="00BB3E92"/>
    <w:rsid w:val="00BC1B3B"/>
    <w:rsid w:val="00BF058D"/>
    <w:rsid w:val="00C00909"/>
    <w:rsid w:val="00C054B8"/>
    <w:rsid w:val="00C34E25"/>
    <w:rsid w:val="00C419FB"/>
    <w:rsid w:val="00C6198B"/>
    <w:rsid w:val="00C65776"/>
    <w:rsid w:val="00CC4B4A"/>
    <w:rsid w:val="00CE507D"/>
    <w:rsid w:val="00D01367"/>
    <w:rsid w:val="00D13167"/>
    <w:rsid w:val="00D20859"/>
    <w:rsid w:val="00D20DA8"/>
    <w:rsid w:val="00D252CA"/>
    <w:rsid w:val="00D539A1"/>
    <w:rsid w:val="00D57834"/>
    <w:rsid w:val="00DA5F77"/>
    <w:rsid w:val="00DB4CA9"/>
    <w:rsid w:val="00DC203A"/>
    <w:rsid w:val="00DC560F"/>
    <w:rsid w:val="00DD074A"/>
    <w:rsid w:val="00E17C8E"/>
    <w:rsid w:val="00E201FE"/>
    <w:rsid w:val="00E2261A"/>
    <w:rsid w:val="00E3182D"/>
    <w:rsid w:val="00E45FAA"/>
    <w:rsid w:val="00E5440B"/>
    <w:rsid w:val="00E614F5"/>
    <w:rsid w:val="00E64B23"/>
    <w:rsid w:val="00E75339"/>
    <w:rsid w:val="00E77DD9"/>
    <w:rsid w:val="00EF06E1"/>
    <w:rsid w:val="00F02608"/>
    <w:rsid w:val="00F02E36"/>
    <w:rsid w:val="00F63B18"/>
    <w:rsid w:val="00F74521"/>
    <w:rsid w:val="00F87B03"/>
    <w:rsid w:val="00F91D8F"/>
    <w:rsid w:val="00F9492F"/>
    <w:rsid w:val="00FA2C22"/>
    <w:rsid w:val="00FA5F15"/>
    <w:rsid w:val="00FB28E2"/>
    <w:rsid w:val="00FC126B"/>
    <w:rsid w:val="00FD0C14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8C225"/>
  <w15:chartTrackingRefBased/>
  <w15:docId w15:val="{36A780D7-9F98-45DF-8B29-15A9D98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22B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143C9A"/>
    <w:pPr>
      <w:keepNext/>
      <w:numPr>
        <w:numId w:val="11"/>
      </w:numPr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43C9A"/>
    <w:pPr>
      <w:keepNext/>
      <w:numPr>
        <w:ilvl w:val="1"/>
        <w:numId w:val="1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43C9A"/>
    <w:pPr>
      <w:keepNext/>
      <w:numPr>
        <w:ilvl w:val="2"/>
        <w:numId w:val="1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143C9A"/>
    <w:pPr>
      <w:keepNext/>
      <w:numPr>
        <w:ilvl w:val="3"/>
        <w:numId w:val="11"/>
      </w:numPr>
      <w:outlineLvl w:val="3"/>
    </w:pPr>
    <w:rPr>
      <w:rFonts w:ascii="Arial" w:eastAsia="ＭＳ ゴシック" w:hAnsi="Arial"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講演タイトル"/>
    <w:basedOn w:val="a"/>
    <w:rsid w:val="000C6208"/>
    <w:pPr>
      <w:jc w:val="center"/>
    </w:pPr>
    <w:rPr>
      <w:rFonts w:ascii="Arial" w:eastAsia="ＭＳ ゴシック"/>
      <w:sz w:val="28"/>
      <w:szCs w:val="28"/>
    </w:rPr>
  </w:style>
  <w:style w:type="paragraph" w:customStyle="1" w:styleId="a4">
    <w:name w:val="著者名"/>
    <w:basedOn w:val="a"/>
    <w:rsid w:val="000C6208"/>
    <w:pPr>
      <w:jc w:val="center"/>
    </w:pPr>
  </w:style>
  <w:style w:type="paragraph" w:customStyle="1" w:styleId="a5">
    <w:name w:val="所属機関"/>
    <w:basedOn w:val="a"/>
    <w:rsid w:val="000C6208"/>
    <w:pPr>
      <w:jc w:val="center"/>
    </w:pPr>
    <w:rPr>
      <w:sz w:val="20"/>
      <w:szCs w:val="20"/>
    </w:rPr>
  </w:style>
  <w:style w:type="character" w:styleId="a6">
    <w:name w:val="Hyperlink"/>
    <w:rsid w:val="009460D0"/>
    <w:rPr>
      <w:color w:val="0000FF"/>
      <w:u w:val="single"/>
    </w:rPr>
  </w:style>
  <w:style w:type="paragraph" w:styleId="a7">
    <w:name w:val="header"/>
    <w:basedOn w:val="a"/>
    <w:link w:val="a8"/>
    <w:rsid w:val="004B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15A3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B15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B15A3"/>
    <w:rPr>
      <w:rFonts w:ascii="Times New Roman" w:hAnsi="Times New Roman"/>
      <w:kern w:val="2"/>
      <w:sz w:val="24"/>
      <w:szCs w:val="24"/>
    </w:rPr>
  </w:style>
  <w:style w:type="paragraph" w:styleId="ab">
    <w:name w:val="Revision"/>
    <w:hidden/>
    <w:uiPriority w:val="99"/>
    <w:semiHidden/>
    <w:rsid w:val="003651A2"/>
    <w:rPr>
      <w:rFonts w:ascii="Times New Roman" w:hAnsi="Times New Roman"/>
      <w:kern w:val="2"/>
      <w:sz w:val="24"/>
      <w:szCs w:val="24"/>
    </w:rPr>
  </w:style>
  <w:style w:type="character" w:styleId="ac">
    <w:name w:val="annotation reference"/>
    <w:rsid w:val="00705AAA"/>
    <w:rPr>
      <w:sz w:val="18"/>
      <w:szCs w:val="18"/>
    </w:rPr>
  </w:style>
  <w:style w:type="paragraph" w:styleId="ad">
    <w:name w:val="annotation text"/>
    <w:basedOn w:val="a"/>
    <w:link w:val="ae"/>
    <w:rsid w:val="00705AAA"/>
    <w:pPr>
      <w:jc w:val="left"/>
    </w:pPr>
  </w:style>
  <w:style w:type="character" w:customStyle="1" w:styleId="ae">
    <w:name w:val="コメント文字列 (文字)"/>
    <w:link w:val="ad"/>
    <w:rsid w:val="00705AAA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705AAA"/>
    <w:rPr>
      <w:b/>
      <w:bCs/>
    </w:rPr>
  </w:style>
  <w:style w:type="character" w:customStyle="1" w:styleId="af0">
    <w:name w:val="コメント内容 (文字)"/>
    <w:link w:val="af"/>
    <w:rsid w:val="00705AAA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1224799\&#12487;&#12473;&#12463;&#12488;&#12483;&#12503;\&#20104;&#31295;&#21407;&#31295;&#20316;&#25104;&#35201;&#38936;&#20860;template(Win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予稿原稿作成要領兼template(Win).dot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腐食防食協会講演大会　予稿原稿作成要領</vt:lpstr>
      <vt:lpstr>腐食防食協会講演大会　予稿原稿作成要領</vt:lpstr>
    </vt:vector>
  </TitlesOfParts>
  <Company>NIMS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腐食防食協会講演大会　予稿原稿作成要領</dc:title>
  <dc:subject/>
  <dc:creator>腐食防食学会</dc:creator>
  <cp:keywords/>
  <dc:description/>
  <cp:lastModifiedBy>田原 JSCE</cp:lastModifiedBy>
  <cp:revision>2</cp:revision>
  <cp:lastPrinted>2023-08-06T16:03:00Z</cp:lastPrinted>
  <dcterms:created xsi:type="dcterms:W3CDTF">2026-01-19T05:58:00Z</dcterms:created>
  <dcterms:modified xsi:type="dcterms:W3CDTF">2026-01-19T05:58:00Z</dcterms:modified>
</cp:coreProperties>
</file>